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C7" w:rsidRDefault="006D64C7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>里下河青年文学写作计划</w:t>
      </w:r>
      <w:r>
        <w:rPr>
          <w:rFonts w:ascii="黑体" w:eastAsia="黑体" w:hint="eastAsia"/>
          <w:sz w:val="30"/>
          <w:szCs w:val="30"/>
        </w:rPr>
        <w:t>申报表</w:t>
      </w:r>
    </w:p>
    <w:p w:rsidR="006D64C7" w:rsidRDefault="006D64C7">
      <w:pPr>
        <w:rPr>
          <w:szCs w:val="21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8"/>
        <w:gridCol w:w="900"/>
        <w:gridCol w:w="180"/>
        <w:gridCol w:w="402"/>
        <w:gridCol w:w="318"/>
        <w:gridCol w:w="239"/>
        <w:gridCol w:w="481"/>
        <w:gridCol w:w="452"/>
        <w:gridCol w:w="268"/>
        <w:gridCol w:w="440"/>
        <w:gridCol w:w="100"/>
        <w:gridCol w:w="540"/>
        <w:gridCol w:w="412"/>
        <w:gridCol w:w="128"/>
        <w:gridCol w:w="540"/>
        <w:gridCol w:w="183"/>
        <w:gridCol w:w="900"/>
        <w:gridCol w:w="854"/>
      </w:tblGrid>
      <w:tr w:rsidR="006D64C7">
        <w:tc>
          <w:tcPr>
            <w:tcW w:w="1188" w:type="dxa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笔名</w:t>
            </w:r>
          </w:p>
        </w:tc>
        <w:tc>
          <w:tcPr>
            <w:tcW w:w="720" w:type="dxa"/>
            <w:gridSpan w:val="2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723" w:type="dxa"/>
            <w:gridSpan w:val="2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854" w:type="dxa"/>
            <w:vAlign w:val="center"/>
          </w:tcPr>
          <w:p w:rsidR="006D64C7" w:rsidRDefault="006D64C7">
            <w:pPr>
              <w:ind w:left="954"/>
              <w:jc w:val="center"/>
              <w:rPr>
                <w:szCs w:val="21"/>
              </w:rPr>
            </w:pPr>
          </w:p>
        </w:tc>
      </w:tr>
      <w:tr w:rsidR="006D64C7">
        <w:tc>
          <w:tcPr>
            <w:tcW w:w="1188" w:type="dxa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20" w:type="dxa"/>
            <w:gridSpan w:val="2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  <w:tc>
          <w:tcPr>
            <w:tcW w:w="3063" w:type="dxa"/>
            <w:gridSpan w:val="9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中国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江苏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作协会员及证号</w:t>
            </w:r>
          </w:p>
        </w:tc>
        <w:tc>
          <w:tcPr>
            <w:tcW w:w="1754" w:type="dxa"/>
            <w:gridSpan w:val="2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</w:tr>
      <w:tr w:rsidR="006D64C7">
        <w:tc>
          <w:tcPr>
            <w:tcW w:w="1188" w:type="dxa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972" w:type="dxa"/>
            <w:gridSpan w:val="7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</w:tr>
      <w:tr w:rsidR="006D64C7">
        <w:tc>
          <w:tcPr>
            <w:tcW w:w="1188" w:type="dxa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2972" w:type="dxa"/>
            <w:gridSpan w:val="7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邮编</w:t>
            </w:r>
          </w:p>
        </w:tc>
        <w:tc>
          <w:tcPr>
            <w:tcW w:w="1052" w:type="dxa"/>
            <w:gridSpan w:val="3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754" w:type="dxa"/>
            <w:gridSpan w:val="2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</w:tr>
      <w:tr w:rsidR="006D64C7">
        <w:tc>
          <w:tcPr>
            <w:tcW w:w="1188" w:type="dxa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2039" w:type="dxa"/>
            <w:gridSpan w:val="5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</w:tc>
        <w:tc>
          <w:tcPr>
            <w:tcW w:w="1760" w:type="dxa"/>
            <w:gridSpan w:val="5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QQ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754" w:type="dxa"/>
            <w:gridSpan w:val="2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</w:tr>
      <w:tr w:rsidR="006D64C7">
        <w:tc>
          <w:tcPr>
            <w:tcW w:w="2670" w:type="dxa"/>
            <w:gridSpan w:val="4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身份证所属城市</w:t>
            </w:r>
          </w:p>
        </w:tc>
        <w:tc>
          <w:tcPr>
            <w:tcW w:w="5855" w:type="dxa"/>
            <w:gridSpan w:val="14"/>
          </w:tcPr>
          <w:p w:rsidR="006D64C7" w:rsidRDefault="006D64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江苏省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市</w:t>
            </w:r>
            <w:r>
              <w:rPr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>市（区）</w:t>
            </w:r>
          </w:p>
        </w:tc>
      </w:tr>
      <w:tr w:rsidR="006D64C7">
        <w:trPr>
          <w:trHeight w:val="2908"/>
        </w:trPr>
        <w:tc>
          <w:tcPr>
            <w:tcW w:w="1188" w:type="dxa"/>
            <w:vAlign w:val="center"/>
          </w:tcPr>
          <w:p w:rsidR="006D64C7" w:rsidRDefault="006D64C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</w:t>
            </w:r>
          </w:p>
          <w:p w:rsidR="006D64C7" w:rsidRDefault="006D64C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:rsidR="006D64C7" w:rsidRDefault="006D64C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创</w:t>
            </w:r>
          </w:p>
          <w:p w:rsidR="006D64C7" w:rsidRDefault="006D64C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6D64C7" w:rsidRDefault="006D64C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:rsidR="006D64C7" w:rsidRDefault="006D64C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337" w:type="dxa"/>
            <w:gridSpan w:val="17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</w:tr>
      <w:tr w:rsidR="006D64C7">
        <w:trPr>
          <w:trHeight w:val="3585"/>
        </w:trPr>
        <w:tc>
          <w:tcPr>
            <w:tcW w:w="1188" w:type="dxa"/>
            <w:vAlign w:val="center"/>
          </w:tcPr>
          <w:p w:rsidR="006D64C7" w:rsidRDefault="006D64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文学奖获得情况（提供获奖</w:t>
            </w:r>
          </w:p>
          <w:p w:rsidR="006D64C7" w:rsidRDefault="006D64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证书复印件）</w:t>
            </w:r>
          </w:p>
        </w:tc>
        <w:tc>
          <w:tcPr>
            <w:tcW w:w="7337" w:type="dxa"/>
            <w:gridSpan w:val="17"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</w:tr>
      <w:tr w:rsidR="006D64C7">
        <w:trPr>
          <w:trHeight w:val="553"/>
        </w:trPr>
        <w:tc>
          <w:tcPr>
            <w:tcW w:w="1188" w:type="dxa"/>
            <w:vMerge w:val="restart"/>
            <w:vAlign w:val="center"/>
          </w:tcPr>
          <w:p w:rsidR="006D64C7" w:rsidRDefault="006D64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</w:t>
            </w:r>
          </w:p>
          <w:p w:rsidR="006D64C7" w:rsidRDefault="006D64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 w:rsidR="006D64C7" w:rsidRDefault="006D64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</w:p>
          <w:p w:rsidR="006D64C7" w:rsidRDefault="006D64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6D64C7" w:rsidRDefault="006D64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</w:tc>
        <w:tc>
          <w:tcPr>
            <w:tcW w:w="900" w:type="dxa"/>
            <w:vAlign w:val="center"/>
          </w:tcPr>
          <w:p w:rsidR="006D64C7" w:rsidRDefault="006D64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书名</w:t>
            </w:r>
          </w:p>
        </w:tc>
        <w:tc>
          <w:tcPr>
            <w:tcW w:w="3420" w:type="dxa"/>
            <w:gridSpan w:val="10"/>
            <w:vAlign w:val="center"/>
          </w:tcPr>
          <w:p w:rsidR="006D64C7" w:rsidRDefault="006D64C7">
            <w:pPr>
              <w:rPr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6D64C7" w:rsidRDefault="006D64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字数</w:t>
            </w:r>
          </w:p>
        </w:tc>
        <w:tc>
          <w:tcPr>
            <w:tcW w:w="1937" w:type="dxa"/>
            <w:gridSpan w:val="3"/>
            <w:vAlign w:val="center"/>
          </w:tcPr>
          <w:p w:rsidR="006D64C7" w:rsidRDefault="006D64C7">
            <w:pPr>
              <w:rPr>
                <w:sz w:val="24"/>
              </w:rPr>
            </w:pPr>
          </w:p>
        </w:tc>
      </w:tr>
      <w:tr w:rsidR="006D64C7">
        <w:trPr>
          <w:trHeight w:val="3434"/>
        </w:trPr>
        <w:tc>
          <w:tcPr>
            <w:tcW w:w="1188" w:type="dxa"/>
            <w:vMerge/>
            <w:vAlign w:val="center"/>
          </w:tcPr>
          <w:p w:rsidR="006D64C7" w:rsidRDefault="006D64C7">
            <w:pPr>
              <w:jc w:val="center"/>
              <w:rPr>
                <w:szCs w:val="21"/>
              </w:rPr>
            </w:pPr>
          </w:p>
        </w:tc>
        <w:tc>
          <w:tcPr>
            <w:tcW w:w="7337" w:type="dxa"/>
            <w:gridSpan w:val="17"/>
          </w:tcPr>
          <w:p w:rsidR="006D64C7" w:rsidRDefault="006D64C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内容简介：</w:t>
            </w:r>
          </w:p>
        </w:tc>
      </w:tr>
      <w:tr w:rsidR="006D64C7">
        <w:trPr>
          <w:trHeight w:val="12748"/>
        </w:trPr>
        <w:tc>
          <w:tcPr>
            <w:tcW w:w="1188" w:type="dxa"/>
            <w:vAlign w:val="center"/>
          </w:tcPr>
          <w:p w:rsidR="006D64C7" w:rsidRDefault="006D64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</w:t>
            </w:r>
          </w:p>
          <w:p w:rsidR="006D64C7" w:rsidRDefault="006D64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</w:p>
          <w:p w:rsidR="006D64C7" w:rsidRDefault="006D64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</w:p>
          <w:p w:rsidR="006D64C7" w:rsidRDefault="006D64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6D64C7" w:rsidRDefault="006D64C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</w:t>
            </w:r>
          </w:p>
          <w:p w:rsidR="006D64C7" w:rsidRDefault="006D6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37" w:type="dxa"/>
            <w:gridSpan w:val="17"/>
          </w:tcPr>
          <w:p w:rsidR="006D64C7" w:rsidRDefault="006D64C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目录大纲：</w:t>
            </w:r>
          </w:p>
        </w:tc>
      </w:tr>
    </w:tbl>
    <w:p w:rsidR="006D64C7" w:rsidRDefault="006D64C7">
      <w:pPr>
        <w:jc w:val="left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★</w:t>
      </w:r>
      <w:r>
        <w:rPr>
          <w:rFonts w:hint="eastAsia"/>
          <w:sz w:val="28"/>
          <w:szCs w:val="28"/>
        </w:rPr>
        <w:t>以上应填内容请勿附页，其他材料另附。</w:t>
      </w:r>
    </w:p>
    <w:p w:rsidR="006D64C7" w:rsidRDefault="006D64C7">
      <w:pPr>
        <w:jc w:val="left"/>
      </w:pP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申报人：</w:t>
      </w:r>
      <w:r>
        <w:rPr>
          <w:szCs w:val="21"/>
        </w:rPr>
        <w:t xml:space="preserve">                  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6D64C7" w:rsidSect="004802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4C7" w:rsidRDefault="006D64C7" w:rsidP="00480276">
      <w:r>
        <w:separator/>
      </w:r>
    </w:p>
  </w:endnote>
  <w:endnote w:type="continuationSeparator" w:id="0">
    <w:p w:rsidR="006D64C7" w:rsidRDefault="006D64C7" w:rsidP="00480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C7" w:rsidRDefault="006D64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64C7" w:rsidRDefault="006D64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C7" w:rsidRDefault="006D64C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D64C7" w:rsidRDefault="006D64C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C7" w:rsidRDefault="006D64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4C7" w:rsidRDefault="006D64C7" w:rsidP="00480276">
      <w:r>
        <w:separator/>
      </w:r>
    </w:p>
  </w:footnote>
  <w:footnote w:type="continuationSeparator" w:id="0">
    <w:p w:rsidR="006D64C7" w:rsidRDefault="006D64C7" w:rsidP="004802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C7" w:rsidRDefault="006D64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C7" w:rsidRDefault="006D64C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4C7" w:rsidRDefault="006D64C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4F244AA"/>
    <w:rsid w:val="000A181F"/>
    <w:rsid w:val="00480276"/>
    <w:rsid w:val="006D64C7"/>
    <w:rsid w:val="00BB3884"/>
    <w:rsid w:val="00D85F76"/>
    <w:rsid w:val="64F2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27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02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812AE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4802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812AE"/>
    <w:rPr>
      <w:sz w:val="18"/>
      <w:szCs w:val="18"/>
    </w:rPr>
  </w:style>
  <w:style w:type="paragraph" w:customStyle="1" w:styleId="CharChar2CharCharCharChar">
    <w:name w:val="Char Char2 Char Char Char Char"/>
    <w:basedOn w:val="Normal"/>
    <w:uiPriority w:val="99"/>
    <w:rsid w:val="00480276"/>
    <w:rPr>
      <w:rFonts w:ascii="Tahoma" w:hAnsi="Tahoma"/>
      <w:sz w:val="24"/>
      <w:szCs w:val="20"/>
    </w:rPr>
  </w:style>
  <w:style w:type="character" w:styleId="PageNumber">
    <w:name w:val="page number"/>
    <w:basedOn w:val="DefaultParagraphFont"/>
    <w:uiPriority w:val="99"/>
    <w:rsid w:val="0048027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45</Words>
  <Characters>263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User</cp:lastModifiedBy>
  <cp:revision>2</cp:revision>
  <dcterms:created xsi:type="dcterms:W3CDTF">2019-12-18T06:34:00Z</dcterms:created>
  <dcterms:modified xsi:type="dcterms:W3CDTF">2021-01-08T07:15:00Z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